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82" w:rsidRPr="00B6296D" w:rsidRDefault="00B6296D" w:rsidP="00B6296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Godwin Mainstream Reception </w:t>
      </w:r>
    </w:p>
    <w:p w:rsidR="00C64E82" w:rsidRDefault="00C64E82">
      <w:pPr>
        <w:rPr>
          <w:sz w:val="32"/>
          <w:szCs w:val="32"/>
        </w:rPr>
      </w:pPr>
    </w:p>
    <w:p w:rsidR="001E0949" w:rsidRPr="00C64E82" w:rsidRDefault="00801566">
      <w:pPr>
        <w:rPr>
          <w:sz w:val="32"/>
          <w:szCs w:val="32"/>
        </w:rPr>
      </w:pPr>
      <w:r w:rsidRPr="00C64E82">
        <w:rPr>
          <w:sz w:val="32"/>
          <w:szCs w:val="32"/>
        </w:rPr>
        <w:t>We have attached 2</w:t>
      </w:r>
      <w:r w:rsidR="0075448B" w:rsidRPr="00C64E82">
        <w:rPr>
          <w:sz w:val="32"/>
          <w:szCs w:val="32"/>
        </w:rPr>
        <w:t xml:space="preserve"> videos for you to watch:</w:t>
      </w:r>
    </w:p>
    <w:p w:rsidR="0075448B" w:rsidRPr="00C64E82" w:rsidRDefault="0075448B">
      <w:pPr>
        <w:rPr>
          <w:sz w:val="32"/>
          <w:szCs w:val="32"/>
        </w:rPr>
      </w:pPr>
      <w:r w:rsidRPr="00C64E82">
        <w:rPr>
          <w:b/>
          <w:sz w:val="32"/>
          <w:szCs w:val="32"/>
        </w:rPr>
        <w:t>Video 1</w:t>
      </w:r>
      <w:r w:rsidRPr="00C64E82">
        <w:rPr>
          <w:sz w:val="32"/>
          <w:szCs w:val="32"/>
        </w:rPr>
        <w:t xml:space="preserve"> – is the initial video we send out to children joining our reception, we have chosen this video as it gives a good view of our reception layout and learning spaces.</w:t>
      </w:r>
    </w:p>
    <w:p w:rsidR="0075448B" w:rsidRDefault="0075448B">
      <w:pPr>
        <w:rPr>
          <w:sz w:val="32"/>
          <w:szCs w:val="32"/>
        </w:rPr>
      </w:pPr>
      <w:r w:rsidRPr="00C64E82">
        <w:rPr>
          <w:b/>
          <w:sz w:val="32"/>
          <w:szCs w:val="32"/>
        </w:rPr>
        <w:t>Video 2</w:t>
      </w:r>
      <w:r w:rsidRPr="00C64E82">
        <w:rPr>
          <w:sz w:val="32"/>
          <w:szCs w:val="32"/>
        </w:rPr>
        <w:t xml:space="preserve"> – shows a clip of children being </w:t>
      </w:r>
      <w:r w:rsidR="00801566" w:rsidRPr="00C64E82">
        <w:rPr>
          <w:sz w:val="32"/>
          <w:szCs w:val="32"/>
        </w:rPr>
        <w:t>taught a</w:t>
      </w:r>
      <w:r w:rsidRPr="00C64E82">
        <w:rPr>
          <w:sz w:val="32"/>
          <w:szCs w:val="32"/>
        </w:rPr>
        <w:t xml:space="preserve"> lesson in Reception, the expectations is for a child to:</w:t>
      </w:r>
    </w:p>
    <w:p w:rsidR="00AA39E1" w:rsidRPr="00C64E82" w:rsidRDefault="00AA39E1">
      <w:pPr>
        <w:rPr>
          <w:sz w:val="32"/>
          <w:szCs w:val="32"/>
        </w:rPr>
      </w:pPr>
    </w:p>
    <w:p w:rsidR="0075448B" w:rsidRPr="00C64E82" w:rsidRDefault="0075448B" w:rsidP="0075448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64E82">
        <w:rPr>
          <w:sz w:val="32"/>
          <w:szCs w:val="32"/>
        </w:rPr>
        <w:t>Sit on the seats positioned in front of the teacher</w:t>
      </w:r>
    </w:p>
    <w:p w:rsidR="0075448B" w:rsidRPr="00C64E82" w:rsidRDefault="0075448B" w:rsidP="0075448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64E82">
        <w:rPr>
          <w:sz w:val="32"/>
          <w:szCs w:val="32"/>
        </w:rPr>
        <w:t xml:space="preserve">Be able to ask and answer questions </w:t>
      </w:r>
    </w:p>
    <w:p w:rsidR="0075448B" w:rsidRPr="00C64E82" w:rsidRDefault="0075448B" w:rsidP="0075448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64E82">
        <w:rPr>
          <w:sz w:val="32"/>
          <w:szCs w:val="32"/>
        </w:rPr>
        <w:t>To be able to keep attention and focus for a period of time</w:t>
      </w:r>
    </w:p>
    <w:p w:rsidR="0075448B" w:rsidRPr="00C64E82" w:rsidRDefault="0075448B" w:rsidP="0075448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64E82">
        <w:rPr>
          <w:sz w:val="32"/>
          <w:szCs w:val="32"/>
        </w:rPr>
        <w:t xml:space="preserve">To </w:t>
      </w:r>
      <w:r w:rsidR="00801566" w:rsidRPr="00C64E82">
        <w:rPr>
          <w:sz w:val="32"/>
          <w:szCs w:val="32"/>
        </w:rPr>
        <w:t xml:space="preserve">transition around class and sit </w:t>
      </w:r>
      <w:r w:rsidRPr="00C64E82">
        <w:rPr>
          <w:sz w:val="32"/>
          <w:szCs w:val="32"/>
        </w:rPr>
        <w:t xml:space="preserve"> ready to learn</w:t>
      </w:r>
    </w:p>
    <w:p w:rsidR="0075448B" w:rsidRPr="00C64E82" w:rsidRDefault="0075448B" w:rsidP="0075448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64E82">
        <w:rPr>
          <w:sz w:val="32"/>
          <w:szCs w:val="32"/>
        </w:rPr>
        <w:t>To be able to transition to other learning spaces within reception</w:t>
      </w:r>
    </w:p>
    <w:p w:rsidR="0075448B" w:rsidRDefault="0075448B" w:rsidP="0075448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64E82">
        <w:rPr>
          <w:sz w:val="32"/>
          <w:szCs w:val="32"/>
        </w:rPr>
        <w:t>To be able to follow rules boundaries and routine</w:t>
      </w:r>
    </w:p>
    <w:p w:rsidR="00AA39E1" w:rsidRPr="00C64E82" w:rsidRDefault="00AA39E1" w:rsidP="00AA39E1">
      <w:pPr>
        <w:pStyle w:val="ListParagraph"/>
        <w:rPr>
          <w:sz w:val="32"/>
          <w:szCs w:val="32"/>
        </w:rPr>
      </w:pPr>
    </w:p>
    <w:p w:rsidR="0075448B" w:rsidRPr="00C64E82" w:rsidRDefault="00801566" w:rsidP="0075448B">
      <w:pPr>
        <w:rPr>
          <w:sz w:val="32"/>
          <w:szCs w:val="32"/>
        </w:rPr>
      </w:pPr>
      <w:r w:rsidRPr="00C64E82">
        <w:rPr>
          <w:sz w:val="32"/>
          <w:szCs w:val="32"/>
        </w:rPr>
        <w:t>Also we would like you to have a look through the reception videos on our website for you to have an idea of what kind of things are taught: follow these steps:</w:t>
      </w:r>
    </w:p>
    <w:p w:rsidR="00801566" w:rsidRPr="00C64E82" w:rsidRDefault="00801566" w:rsidP="0080156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64E82">
        <w:rPr>
          <w:sz w:val="32"/>
          <w:szCs w:val="32"/>
        </w:rPr>
        <w:t>Google -  Godwin Primary School Dagenham</w:t>
      </w:r>
    </w:p>
    <w:p w:rsidR="00801566" w:rsidRPr="00C64E82" w:rsidRDefault="00801566" w:rsidP="0080156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64E82">
        <w:rPr>
          <w:sz w:val="32"/>
          <w:szCs w:val="32"/>
        </w:rPr>
        <w:t>Click on ‘website’</w:t>
      </w:r>
    </w:p>
    <w:p w:rsidR="00801566" w:rsidRPr="00C64E82" w:rsidRDefault="00801566" w:rsidP="0080156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64E82">
        <w:rPr>
          <w:sz w:val="32"/>
          <w:szCs w:val="32"/>
        </w:rPr>
        <w:t>Go to menu (top left hand corner - 3 lines)</w:t>
      </w:r>
    </w:p>
    <w:p w:rsidR="00425217" w:rsidRPr="00C64E82" w:rsidRDefault="00425217" w:rsidP="0080156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64E82">
        <w:rPr>
          <w:sz w:val="32"/>
          <w:szCs w:val="32"/>
        </w:rPr>
        <w:t>Click on ‘children’</w:t>
      </w:r>
    </w:p>
    <w:p w:rsidR="00801566" w:rsidRPr="00C64E82" w:rsidRDefault="00801566" w:rsidP="0080156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64E82">
        <w:rPr>
          <w:sz w:val="32"/>
          <w:szCs w:val="32"/>
        </w:rPr>
        <w:t>Click on ‘class pages’</w:t>
      </w:r>
    </w:p>
    <w:p w:rsidR="00801566" w:rsidRPr="00C64E82" w:rsidRDefault="00801566" w:rsidP="0080156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64E82">
        <w:rPr>
          <w:sz w:val="32"/>
          <w:szCs w:val="32"/>
        </w:rPr>
        <w:t>Click on orange owl labelled ‘Reception’</w:t>
      </w:r>
    </w:p>
    <w:p w:rsidR="00801566" w:rsidRPr="00C64E82" w:rsidRDefault="00644715" w:rsidP="0080156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64E82">
        <w:rPr>
          <w:sz w:val="32"/>
          <w:szCs w:val="32"/>
        </w:rPr>
        <w:t>Take a browse through classes and watch some of their links e.g. literacy/phonics/</w:t>
      </w:r>
      <w:r w:rsidR="00425217" w:rsidRPr="00C64E82">
        <w:rPr>
          <w:sz w:val="32"/>
          <w:szCs w:val="32"/>
        </w:rPr>
        <w:t>etc.</w:t>
      </w:r>
    </w:p>
    <w:p w:rsidR="00801566" w:rsidRDefault="00801566" w:rsidP="0075448B">
      <w:bookmarkStart w:id="0" w:name="_GoBack"/>
      <w:bookmarkEnd w:id="0"/>
    </w:p>
    <w:sectPr w:rsidR="00801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853B0"/>
    <w:multiLevelType w:val="hybridMultilevel"/>
    <w:tmpl w:val="50D8F830"/>
    <w:lvl w:ilvl="0" w:tplc="504AA9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8B"/>
    <w:rsid w:val="001E0949"/>
    <w:rsid w:val="00425217"/>
    <w:rsid w:val="00644715"/>
    <w:rsid w:val="0075448B"/>
    <w:rsid w:val="00801566"/>
    <w:rsid w:val="00AA39E1"/>
    <w:rsid w:val="00B20661"/>
    <w:rsid w:val="00B6296D"/>
    <w:rsid w:val="00C64E82"/>
    <w:rsid w:val="00EA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930AB-A110-4927-921C-82C5FF1B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D99EAEF4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ablade65.301</dc:creator>
  <cp:lastModifiedBy>ablade65.301</cp:lastModifiedBy>
  <cp:revision>5</cp:revision>
  <dcterms:created xsi:type="dcterms:W3CDTF">2022-01-17T09:46:00Z</dcterms:created>
  <dcterms:modified xsi:type="dcterms:W3CDTF">2022-01-17T09:48:00Z</dcterms:modified>
</cp:coreProperties>
</file>