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CD9F6" w14:textId="0ADF72C2" w:rsidR="00FA7F04" w:rsidRPr="00FA7F04" w:rsidRDefault="0028384A" w:rsidP="00DD6792">
      <w:pPr>
        <w:pStyle w:val="Heading2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BC0179C" wp14:editId="18509B25">
            <wp:simplePos x="0" y="0"/>
            <wp:positionH relativeFrom="margin">
              <wp:posOffset>-729615</wp:posOffset>
            </wp:positionH>
            <wp:positionV relativeFrom="paragraph">
              <wp:posOffset>1410335</wp:posOffset>
            </wp:positionV>
            <wp:extent cx="3238500" cy="4182745"/>
            <wp:effectExtent l="0" t="0" r="0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ens-and-Tech-1024x6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C95" w:rsidRPr="00FA7F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3AA56" wp14:editId="05568719">
                <wp:simplePos x="0" y="0"/>
                <wp:positionH relativeFrom="margin">
                  <wp:posOffset>40186</wp:posOffset>
                </wp:positionH>
                <wp:positionV relativeFrom="paragraph">
                  <wp:posOffset>33837</wp:posOffset>
                </wp:positionV>
                <wp:extent cx="1887855" cy="8229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20ED43" w14:textId="141F3A42" w:rsidR="00FA7F04" w:rsidRPr="00FA7F04" w:rsidRDefault="00FA7F04" w:rsidP="00FA7F04">
                            <w:pPr>
                              <w:jc w:val="center"/>
                              <w:rPr>
                                <w:rFonts w:ascii="Rockwell Extra Bold" w:hAnsi="Rockwell Extra Bold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C95">
                              <w:rPr>
                                <w:rFonts w:ascii="Rockwell Extra Bold" w:hAnsi="Rockwell Extra Bold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TEENS</w:t>
                            </w:r>
                            <w:r w:rsidRPr="00FA7F04">
                              <w:rPr>
                                <w:rFonts w:ascii="Rockwell Extra Bold" w:hAnsi="Rockwell Extra Bold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0E3AA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15pt;margin-top:2.65pt;width:148.65pt;height:64.8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" filled="f" stroked="f">
                <v:textbox style="mso-fit-shape-to-text:t">
                  <w:txbxContent>
                    <w:p w14:paraId="3620ED43" w14:textId="141F3A42" w:rsidR="00FA7F04" w:rsidRPr="00FA7F04" w:rsidRDefault="00FA7F04" w:rsidP="00FA7F04">
                      <w:pPr>
                        <w:jc w:val="center"/>
                        <w:rPr>
                          <w:rFonts w:ascii="Rockwell Extra Bold" w:hAnsi="Rockwell Extra Bold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C95">
                        <w:rPr>
                          <w:rFonts w:ascii="Rockwell Extra Bold" w:hAnsi="Rockwell Extra Bold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TEENS</w:t>
                      </w:r>
                      <w:r w:rsidRPr="00FA7F04">
                        <w:rPr>
                          <w:rFonts w:ascii="Rockwell Extra Bold" w:hAnsi="Rockwell Extra Bold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4C95" w:rsidRPr="00FA7F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27BCC" wp14:editId="2E54C4C4">
                <wp:simplePos x="0" y="0"/>
                <wp:positionH relativeFrom="page">
                  <wp:posOffset>-294187</wp:posOffset>
                </wp:positionH>
                <wp:positionV relativeFrom="paragraph">
                  <wp:posOffset>-554809</wp:posOffset>
                </wp:positionV>
                <wp:extent cx="4125686" cy="1039586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686" cy="1039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F9DB29" w14:textId="771B25CA" w:rsidR="00FA7F04" w:rsidRPr="00D14C95" w:rsidRDefault="00FA7F04" w:rsidP="00FA7F0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C95">
                              <w:rPr>
                                <w:rFonts w:ascii="Century Gothic" w:hAnsi="Century Gothic"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UNDERSTANDING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8A27BCC" id="Text Box 1" o:spid="_x0000_s1027" type="#_x0000_t202" style="position:absolute;margin-left:-23.15pt;margin-top:-43.7pt;width:324.85pt;height:8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" filled="f" stroked="f">
                <v:textbox>
                  <w:txbxContent>
                    <w:p w14:paraId="30F9DB29" w14:textId="771B25CA" w:rsidR="00FA7F04" w:rsidRPr="00D14C95" w:rsidRDefault="00FA7F04" w:rsidP="00FA7F04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C95">
                        <w:rPr>
                          <w:rFonts w:ascii="Century Gothic" w:hAnsi="Century Gothic"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UNDERSTANDING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4C95" w:rsidRPr="00780EE8">
        <w:rPr>
          <w:noProof/>
          <w:lang w:eastAsia="en-GB"/>
        </w:rPr>
        <mc:AlternateContent>
          <mc:Choice Requires="wps">
            <w:drawing>
              <wp:anchor distT="0" distB="0" distL="457200" distR="114300" simplePos="0" relativeHeight="251666432" behindDoc="0" locked="0" layoutInCell="0" allowOverlap="1" wp14:anchorId="53A37B72" wp14:editId="2B592778">
                <wp:simplePos x="0" y="0"/>
                <wp:positionH relativeFrom="page">
                  <wp:posOffset>3499485</wp:posOffset>
                </wp:positionH>
                <wp:positionV relativeFrom="margin">
                  <wp:posOffset>-653415</wp:posOffset>
                </wp:positionV>
                <wp:extent cx="3825875" cy="10248265"/>
                <wp:effectExtent l="0" t="0" r="3175" b="63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5875" cy="102482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  <a:extLst/>
                      </wps:spPr>
                      <wps:txbx>
                        <w:txbxContent>
                          <w:p w14:paraId="70BDEA3B" w14:textId="25E165B3" w:rsidR="007F7E0F" w:rsidRPr="0028384A" w:rsidRDefault="007F7E0F" w:rsidP="00BD430B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28384A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This</w:t>
                            </w:r>
                            <w:r w:rsidR="00777AB8" w:rsidRPr="0028384A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 xml:space="preserve"> 5-session</w:t>
                            </w:r>
                            <w:r w:rsidRPr="0028384A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 xml:space="preserve"> course </w:t>
                            </w:r>
                            <w:r w:rsidR="00B364F6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 xml:space="preserve">is run by LBBD and </w:t>
                            </w:r>
                            <w:bookmarkStart w:id="0" w:name="_GoBack"/>
                            <w:bookmarkEnd w:id="0"/>
                            <w:r w:rsidRPr="0028384A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 xml:space="preserve">is aimed at parents of </w:t>
                            </w:r>
                            <w:r w:rsidR="00777AB8" w:rsidRPr="0028384A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 xml:space="preserve">children aged </w:t>
                            </w:r>
                            <w:r w:rsidRPr="0028384A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 xml:space="preserve">10 </w:t>
                            </w:r>
                            <w:r w:rsidR="0028384A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and above.</w:t>
                            </w:r>
                            <w:r w:rsidR="00777AB8" w:rsidRPr="0028384A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F3D6A19" w14:textId="569A2B15" w:rsidR="00780EE8" w:rsidRPr="0028384A" w:rsidRDefault="00024EFF" w:rsidP="00780EE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323E4F" w:themeColor="text2" w:themeShade="BF"/>
                                <w:sz w:val="36"/>
                                <w:szCs w:val="36"/>
                              </w:rPr>
                            </w:pPr>
                            <w:r w:rsidRPr="0028384A">
                              <w:rPr>
                                <w:rFonts w:ascii="Century Gothic" w:hAnsi="Century Gothic"/>
                                <w:b/>
                                <w:bCs/>
                                <w:color w:val="323E4F" w:themeColor="text2" w:themeShade="BF"/>
                                <w:sz w:val="36"/>
                                <w:szCs w:val="36"/>
                              </w:rPr>
                              <w:t>What do parents learn</w:t>
                            </w:r>
                            <w:r w:rsidR="00A615A7" w:rsidRPr="0028384A">
                              <w:rPr>
                                <w:rFonts w:ascii="Century Gothic" w:hAnsi="Century Gothic"/>
                                <w:b/>
                                <w:bCs/>
                                <w:color w:val="323E4F" w:themeColor="text2" w:themeShade="BF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50F39F21" w14:textId="77777777" w:rsidR="00D14C95" w:rsidRPr="0028384A" w:rsidRDefault="00D14C95" w:rsidP="00780EE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323E4F" w:themeColor="text2" w:themeShade="BF"/>
                                <w:sz w:val="36"/>
                                <w:szCs w:val="36"/>
                              </w:rPr>
                            </w:pPr>
                          </w:p>
                          <w:p w14:paraId="4828085E" w14:textId="2D2C92F3" w:rsidR="00780EE8" w:rsidRPr="0028384A" w:rsidRDefault="00777AB8" w:rsidP="00780EE8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Behaviours that build positive relationships</w:t>
                            </w:r>
                            <w:r w:rsidR="00D14C95"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220E4594" w14:textId="77777777" w:rsidR="00D14C95" w:rsidRPr="0028384A" w:rsidRDefault="00D14C95" w:rsidP="00780EE8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0E777C87" w14:textId="4255D444" w:rsidR="00D14C95" w:rsidRPr="0028384A" w:rsidRDefault="00D14C95" w:rsidP="00780EE8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How to support their child transition into secondary</w:t>
                            </w:r>
                            <w:r w:rsidR="0028384A"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school</w:t>
                            </w:r>
                            <w:r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and teenage.</w:t>
                            </w:r>
                          </w:p>
                          <w:p w14:paraId="65C2E0E4" w14:textId="77777777" w:rsidR="00D14C95" w:rsidRPr="0028384A" w:rsidRDefault="00D14C95" w:rsidP="00780EE8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4D0985F4" w14:textId="3F5E4EF5" w:rsidR="00D14C95" w:rsidRPr="0028384A" w:rsidRDefault="00A615A7" w:rsidP="00780EE8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Active listenin</w:t>
                            </w:r>
                            <w:r w:rsidR="00672A0B"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g</w:t>
                            </w:r>
                            <w:r w:rsidR="00777AB8"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and communication</w:t>
                            </w:r>
                            <w:r w:rsidR="00780EE8"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strategies</w:t>
                            </w:r>
                            <w:r w:rsidR="00777AB8"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4ACF6516" w14:textId="77777777" w:rsidR="00D14C95" w:rsidRPr="0028384A" w:rsidRDefault="00D14C95" w:rsidP="00780EE8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7BE5F425" w14:textId="7D903468" w:rsidR="00D14C95" w:rsidRPr="0028384A" w:rsidRDefault="00777AB8" w:rsidP="0028384A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Assertive</w:t>
                            </w:r>
                            <w:r w:rsidR="00A615A7"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80EE8"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ways</w:t>
                            </w:r>
                            <w:r w:rsidR="00024EFF"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80EE8"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f</w:t>
                            </w:r>
                            <w:r w:rsidR="00024EFF"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or parents to</w:t>
                            </w:r>
                            <w:r w:rsidR="00780EE8"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promot</w:t>
                            </w:r>
                            <w:r w:rsidR="00024EFF"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e</w:t>
                            </w:r>
                            <w:r w:rsidR="00780EE8"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positive behaviour</w:t>
                            </w:r>
                            <w:r w:rsidR="00A615A7"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, whilst building indepen</w:t>
                            </w:r>
                            <w:r w:rsidR="00D14C95" w:rsidRPr="0028384A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dence.</w:t>
                            </w:r>
                          </w:p>
                          <w:p w14:paraId="2037689A" w14:textId="0224C2D7" w:rsidR="0028384A" w:rsidRPr="0028384A" w:rsidRDefault="0028384A" w:rsidP="0028384A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15A948F9" w14:textId="77777777" w:rsidR="0028384A" w:rsidRPr="0028384A" w:rsidRDefault="0028384A" w:rsidP="0028384A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F072465" w14:textId="22965274" w:rsidR="00777AB8" w:rsidRPr="0028384A" w:rsidRDefault="00777AB8" w:rsidP="0028384A">
                            <w:pPr>
                              <w:rPr>
                                <w:rFonts w:ascii="Century Gothic" w:hAnsi="Century Gothic"/>
                                <w:b/>
                                <w:sz w:val="40"/>
                                <w:szCs w:val="28"/>
                              </w:rPr>
                            </w:pPr>
                            <w:r w:rsidRPr="0028384A">
                              <w:rPr>
                                <w:rFonts w:ascii="Century Gothic" w:hAnsi="Century Gothic"/>
                                <w:b/>
                                <w:sz w:val="40"/>
                                <w:szCs w:val="28"/>
                              </w:rPr>
                              <w:t>Dates for following sessions:</w:t>
                            </w:r>
                          </w:p>
                          <w:p w14:paraId="41B11DB6" w14:textId="3865B141" w:rsidR="00BD430B" w:rsidRDefault="00497F8C" w:rsidP="00497F8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28"/>
                              </w:rPr>
                              <w:t>15.03.19</w:t>
                            </w:r>
                          </w:p>
                          <w:p w14:paraId="60D722FA" w14:textId="35F1B6F2" w:rsidR="00497F8C" w:rsidRDefault="00497F8C" w:rsidP="00497F8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28"/>
                              </w:rPr>
                              <w:t>22.03.19</w:t>
                            </w:r>
                          </w:p>
                          <w:p w14:paraId="304DDBB0" w14:textId="5BE8AA24" w:rsidR="00497F8C" w:rsidRDefault="00497F8C" w:rsidP="00497F8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28"/>
                              </w:rPr>
                              <w:t>29.03.19</w:t>
                            </w:r>
                          </w:p>
                          <w:p w14:paraId="15042ABF" w14:textId="07D40F3B" w:rsidR="00497F8C" w:rsidRPr="0028384A" w:rsidRDefault="00497F8C" w:rsidP="00497F8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28"/>
                              </w:rPr>
                              <w:t>05.04.19</w:t>
                            </w:r>
                          </w:p>
                          <w:p w14:paraId="580984E3" w14:textId="003BEBC9" w:rsidR="0028384A" w:rsidRDefault="0028384A" w:rsidP="0028384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5D1200A" w14:textId="12C6E4F2" w:rsidR="0028384A" w:rsidRDefault="0028384A" w:rsidP="0028384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349DA6E" w14:textId="734D9B09" w:rsidR="0028384A" w:rsidRDefault="0028384A" w:rsidP="0028384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419C0A" w14:textId="070BD12D" w:rsidR="0028384A" w:rsidRDefault="0028384A" w:rsidP="0028384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B645EE6" w14:textId="04998D31" w:rsidR="0028384A" w:rsidRDefault="0028384A" w:rsidP="0028384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1CA4DDF" w14:textId="191A18EA" w:rsidR="0028384A" w:rsidRDefault="0028384A" w:rsidP="0028384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3A85A1" w14:textId="752522F0" w:rsidR="0028384A" w:rsidRDefault="0028384A" w:rsidP="0028384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CBA4CE5" w14:textId="77777777" w:rsidR="0028384A" w:rsidRPr="00D14C95" w:rsidRDefault="0028384A" w:rsidP="0028384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F382308" w14:textId="77777777" w:rsidR="00672A0B" w:rsidRPr="00D14C95" w:rsidRDefault="00672A0B" w:rsidP="0028384A">
                            <w:pPr>
                              <w:pBdr>
                                <w:top w:val="single" w:sz="24" w:space="0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rPr>
                                <w:rStyle w:val="PlaceholderText"/>
                                <w:rFonts w:ascii="Century Gothic" w:hAnsi="Century Gothic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28" style="position:absolute;margin-left:275.55pt;margin-top:-51.45pt;width:301.25pt;height:806.95pt;z-index:251666432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" o:allowincell="f" fillcolor="#d5dce4 [671]" stroked="f">
                <v:fill opacity="22873f"/>
                <v:textbox inset="14.4pt,14.4pt,14.4pt,14.4pt">
                  <w:txbxContent>
                    <w:p w14:paraId="70BDEA3B" w14:textId="25E165B3" w:rsidR="007F7E0F" w:rsidRPr="0028384A" w:rsidRDefault="007F7E0F" w:rsidP="00BD430B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28384A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This</w:t>
                      </w:r>
                      <w:r w:rsidR="00777AB8" w:rsidRPr="0028384A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 xml:space="preserve"> 5-session</w:t>
                      </w:r>
                      <w:r w:rsidRPr="0028384A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 xml:space="preserve"> course </w:t>
                      </w:r>
                      <w:r w:rsidR="00B364F6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 xml:space="preserve">is run by LBBD and </w:t>
                      </w:r>
                      <w:bookmarkStart w:id="1" w:name="_GoBack"/>
                      <w:bookmarkEnd w:id="1"/>
                      <w:r w:rsidRPr="0028384A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 xml:space="preserve">is aimed at parents of </w:t>
                      </w:r>
                      <w:r w:rsidR="00777AB8" w:rsidRPr="0028384A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 xml:space="preserve">children aged </w:t>
                      </w:r>
                      <w:r w:rsidRPr="0028384A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 xml:space="preserve">10 </w:t>
                      </w:r>
                      <w:r w:rsidR="0028384A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and above.</w:t>
                      </w:r>
                      <w:r w:rsidR="00777AB8" w:rsidRPr="0028384A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F3D6A19" w14:textId="569A2B15" w:rsidR="00780EE8" w:rsidRPr="0028384A" w:rsidRDefault="00024EFF" w:rsidP="00780EE8">
                      <w:pPr>
                        <w:rPr>
                          <w:rFonts w:ascii="Century Gothic" w:hAnsi="Century Gothic"/>
                          <w:b/>
                          <w:bCs/>
                          <w:color w:val="323E4F" w:themeColor="text2" w:themeShade="BF"/>
                          <w:sz w:val="36"/>
                          <w:szCs w:val="36"/>
                        </w:rPr>
                      </w:pPr>
                      <w:r w:rsidRPr="0028384A">
                        <w:rPr>
                          <w:rFonts w:ascii="Century Gothic" w:hAnsi="Century Gothic"/>
                          <w:b/>
                          <w:bCs/>
                          <w:color w:val="323E4F" w:themeColor="text2" w:themeShade="BF"/>
                          <w:sz w:val="36"/>
                          <w:szCs w:val="36"/>
                        </w:rPr>
                        <w:t>What do parents learn</w:t>
                      </w:r>
                      <w:r w:rsidR="00A615A7" w:rsidRPr="0028384A">
                        <w:rPr>
                          <w:rFonts w:ascii="Century Gothic" w:hAnsi="Century Gothic"/>
                          <w:b/>
                          <w:bCs/>
                          <w:color w:val="323E4F" w:themeColor="text2" w:themeShade="BF"/>
                          <w:sz w:val="36"/>
                          <w:szCs w:val="36"/>
                        </w:rPr>
                        <w:t>?</w:t>
                      </w:r>
                    </w:p>
                    <w:p w14:paraId="50F39F21" w14:textId="77777777" w:rsidR="00D14C95" w:rsidRPr="0028384A" w:rsidRDefault="00D14C95" w:rsidP="00780EE8">
                      <w:pPr>
                        <w:rPr>
                          <w:rFonts w:ascii="Century Gothic" w:hAnsi="Century Gothic"/>
                          <w:b/>
                          <w:bCs/>
                          <w:color w:val="323E4F" w:themeColor="text2" w:themeShade="BF"/>
                          <w:sz w:val="36"/>
                          <w:szCs w:val="36"/>
                        </w:rPr>
                      </w:pPr>
                    </w:p>
                    <w:p w14:paraId="4828085E" w14:textId="2D2C92F3" w:rsidR="00780EE8" w:rsidRPr="0028384A" w:rsidRDefault="00777AB8" w:rsidP="00780EE8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>Behaviours that build positive relationships</w:t>
                      </w:r>
                      <w:r w:rsidR="00D14C95"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>.</w:t>
                      </w:r>
                    </w:p>
                    <w:p w14:paraId="220E4594" w14:textId="77777777" w:rsidR="00D14C95" w:rsidRPr="0028384A" w:rsidRDefault="00D14C95" w:rsidP="00780EE8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0E777C87" w14:textId="4255D444" w:rsidR="00D14C95" w:rsidRPr="0028384A" w:rsidRDefault="00D14C95" w:rsidP="00780EE8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>How to support their child transition into secondary</w:t>
                      </w:r>
                      <w:r w:rsidR="0028384A"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school</w:t>
                      </w:r>
                      <w:r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and teenage.</w:t>
                      </w:r>
                    </w:p>
                    <w:p w14:paraId="65C2E0E4" w14:textId="77777777" w:rsidR="00D14C95" w:rsidRPr="0028384A" w:rsidRDefault="00D14C95" w:rsidP="00780EE8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4D0985F4" w14:textId="3F5E4EF5" w:rsidR="00D14C95" w:rsidRPr="0028384A" w:rsidRDefault="00A615A7" w:rsidP="00780EE8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>Active listenin</w:t>
                      </w:r>
                      <w:r w:rsidR="00672A0B"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>g</w:t>
                      </w:r>
                      <w:r w:rsidR="00777AB8"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and communication</w:t>
                      </w:r>
                      <w:r w:rsidR="00780EE8"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strategies</w:t>
                      </w:r>
                      <w:r w:rsidR="00777AB8"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>.</w:t>
                      </w:r>
                    </w:p>
                    <w:p w14:paraId="4ACF6516" w14:textId="77777777" w:rsidR="00D14C95" w:rsidRPr="0028384A" w:rsidRDefault="00D14C95" w:rsidP="00780EE8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7BE5F425" w14:textId="7D903468" w:rsidR="00D14C95" w:rsidRPr="0028384A" w:rsidRDefault="00777AB8" w:rsidP="0028384A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>Assertive</w:t>
                      </w:r>
                      <w:r w:rsidR="00A615A7"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</w:t>
                      </w:r>
                      <w:r w:rsidR="00780EE8"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>ways</w:t>
                      </w:r>
                      <w:r w:rsidR="00024EFF"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</w:t>
                      </w:r>
                      <w:r w:rsidR="00780EE8"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>f</w:t>
                      </w:r>
                      <w:r w:rsidR="00024EFF"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>or parents to</w:t>
                      </w:r>
                      <w:r w:rsidR="00780EE8"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promot</w:t>
                      </w:r>
                      <w:r w:rsidR="00024EFF"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>e</w:t>
                      </w:r>
                      <w:r w:rsidR="00780EE8"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positive behaviour</w:t>
                      </w:r>
                      <w:r w:rsidR="00A615A7"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>, whilst building indepen</w:t>
                      </w:r>
                      <w:r w:rsidR="00D14C95" w:rsidRPr="0028384A">
                        <w:rPr>
                          <w:rFonts w:ascii="Century Gothic" w:hAnsi="Century Gothic"/>
                          <w:sz w:val="36"/>
                          <w:szCs w:val="36"/>
                        </w:rPr>
                        <w:t>dence.</w:t>
                      </w:r>
                    </w:p>
                    <w:p w14:paraId="2037689A" w14:textId="0224C2D7" w:rsidR="0028384A" w:rsidRPr="0028384A" w:rsidRDefault="0028384A" w:rsidP="0028384A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15A948F9" w14:textId="77777777" w:rsidR="0028384A" w:rsidRPr="0028384A" w:rsidRDefault="0028384A" w:rsidP="0028384A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F072465" w14:textId="22965274" w:rsidR="00777AB8" w:rsidRPr="0028384A" w:rsidRDefault="00777AB8" w:rsidP="0028384A">
                      <w:pPr>
                        <w:rPr>
                          <w:rFonts w:ascii="Century Gothic" w:hAnsi="Century Gothic"/>
                          <w:b/>
                          <w:sz w:val="40"/>
                          <w:szCs w:val="28"/>
                        </w:rPr>
                      </w:pPr>
                      <w:r w:rsidRPr="0028384A">
                        <w:rPr>
                          <w:rFonts w:ascii="Century Gothic" w:hAnsi="Century Gothic"/>
                          <w:b/>
                          <w:sz w:val="40"/>
                          <w:szCs w:val="28"/>
                        </w:rPr>
                        <w:t>Dates for following sessions:</w:t>
                      </w:r>
                    </w:p>
                    <w:p w14:paraId="41B11DB6" w14:textId="3865B141" w:rsidR="00BD430B" w:rsidRDefault="00497F8C" w:rsidP="00497F8C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28"/>
                        </w:rPr>
                        <w:t>15.03.19</w:t>
                      </w:r>
                    </w:p>
                    <w:p w14:paraId="60D722FA" w14:textId="35F1B6F2" w:rsidR="00497F8C" w:rsidRDefault="00497F8C" w:rsidP="00497F8C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28"/>
                        </w:rPr>
                        <w:t>22.03.19</w:t>
                      </w:r>
                    </w:p>
                    <w:p w14:paraId="304DDBB0" w14:textId="5BE8AA24" w:rsidR="00497F8C" w:rsidRDefault="00497F8C" w:rsidP="00497F8C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28"/>
                        </w:rPr>
                        <w:t>29.03.19</w:t>
                      </w:r>
                    </w:p>
                    <w:p w14:paraId="15042ABF" w14:textId="07D40F3B" w:rsidR="00497F8C" w:rsidRPr="0028384A" w:rsidRDefault="00497F8C" w:rsidP="00497F8C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28"/>
                        </w:rPr>
                        <w:t>05.04.19</w:t>
                      </w:r>
                    </w:p>
                    <w:p w14:paraId="580984E3" w14:textId="003BEBC9" w:rsidR="0028384A" w:rsidRDefault="0028384A" w:rsidP="0028384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15D1200A" w14:textId="12C6E4F2" w:rsidR="0028384A" w:rsidRDefault="0028384A" w:rsidP="0028384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7349DA6E" w14:textId="734D9B09" w:rsidR="0028384A" w:rsidRDefault="0028384A" w:rsidP="0028384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03419C0A" w14:textId="070BD12D" w:rsidR="0028384A" w:rsidRDefault="0028384A" w:rsidP="0028384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6B645EE6" w14:textId="04998D31" w:rsidR="0028384A" w:rsidRDefault="0028384A" w:rsidP="0028384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11CA4DDF" w14:textId="191A18EA" w:rsidR="0028384A" w:rsidRDefault="0028384A" w:rsidP="0028384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193A85A1" w14:textId="752522F0" w:rsidR="0028384A" w:rsidRDefault="0028384A" w:rsidP="0028384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2CBA4CE5" w14:textId="77777777" w:rsidR="0028384A" w:rsidRPr="00D14C95" w:rsidRDefault="0028384A" w:rsidP="0028384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5F382308" w14:textId="77777777" w:rsidR="00672A0B" w:rsidRPr="00D14C95" w:rsidRDefault="00672A0B" w:rsidP="0028384A">
                      <w:pPr>
                        <w:pBdr>
                          <w:top w:val="single" w:sz="24" w:space="0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rPr>
                          <w:rStyle w:val="PlaceholderText"/>
                          <w:rFonts w:ascii="Century Gothic" w:hAnsi="Century Gothic"/>
                          <w:b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D14C95" w:rsidRPr="00FA7F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3D08F" wp14:editId="4A548C10">
                <wp:simplePos x="0" y="0"/>
                <wp:positionH relativeFrom="margin">
                  <wp:posOffset>-822597</wp:posOffset>
                </wp:positionH>
                <wp:positionV relativeFrom="paragraph">
                  <wp:posOffset>5719535</wp:posOffset>
                </wp:positionV>
                <wp:extent cx="3156858" cy="3771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858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83A637" w14:textId="46B74D42" w:rsidR="008B013C" w:rsidRDefault="00497F8C" w:rsidP="00FA7F04">
                            <w:pPr>
                              <w:rPr>
                                <w:rFonts w:ascii="Century Gothic" w:hAnsi="Century Gothic"/>
                                <w:b/>
                                <w:sz w:val="40"/>
                                <w:szCs w:val="36"/>
                              </w:rPr>
                            </w:pPr>
                            <w:r w:rsidRPr="00497F8C">
                              <w:rPr>
                                <w:rFonts w:ascii="Century Gothic" w:hAnsi="Century Gothic"/>
                                <w:b/>
                                <w:sz w:val="40"/>
                                <w:szCs w:val="36"/>
                              </w:rPr>
                              <w:t>Godwin Primary School</w:t>
                            </w:r>
                          </w:p>
                          <w:p w14:paraId="1C534DB2" w14:textId="77777777" w:rsidR="00497F8C" w:rsidRPr="00497F8C" w:rsidRDefault="00497F8C" w:rsidP="00FA7F04">
                            <w:pPr>
                              <w:rPr>
                                <w:rFonts w:ascii="Rockwell" w:hAnsi="Rockwell"/>
                                <w:color w:val="000000" w:themeColor="text1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309433" w14:textId="42D86CB2" w:rsidR="009043DD" w:rsidRDefault="00497F8C" w:rsidP="00497F8C">
                            <w:pPr>
                              <w:jc w:val="center"/>
                              <w:rPr>
                                <w:rFonts w:ascii="Rockwell" w:hAnsi="Rockwel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Every Friday starting 8.03.19</w:t>
                            </w:r>
                          </w:p>
                          <w:p w14:paraId="1F835EA0" w14:textId="174E2466" w:rsidR="00497F8C" w:rsidRPr="00D14C95" w:rsidRDefault="00497F8C" w:rsidP="00497F8C">
                            <w:pPr>
                              <w:jc w:val="center"/>
                              <w:rPr>
                                <w:rFonts w:ascii="Rockwell" w:hAnsi="Rockwel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9:15am – 10.45am</w:t>
                            </w:r>
                          </w:p>
                          <w:p w14:paraId="1F11D49D" w14:textId="5E954DE0" w:rsidR="00FA7F04" w:rsidRDefault="00FA7F04" w:rsidP="00FA7F04">
                            <w:pPr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5A7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8384A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If you would like to join email:</w:t>
                            </w:r>
                          </w:p>
                          <w:p w14:paraId="20D97659" w14:textId="3B38E7C7" w:rsidR="0028384A" w:rsidRDefault="00B364F6" w:rsidP="00FA7F04">
                            <w:pPr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8" w:history="1">
                              <w:r w:rsidR="00497F8C" w:rsidRPr="003B762B">
                                <w:rPr>
                                  <w:rStyle w:val="Hyperlink"/>
                                  <w:rFonts w:ascii="Rockwell" w:hAnsi="Rockwell"/>
                                  <w:b/>
                                  <w:sz w:val="32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Alines3.301@bdcs.org.uk</w:t>
                              </w:r>
                            </w:hyperlink>
                          </w:p>
                          <w:p w14:paraId="110D579A" w14:textId="77777777" w:rsidR="00497F8C" w:rsidRDefault="00497F8C" w:rsidP="00497F8C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 call Alison Lines on </w:t>
                            </w:r>
                          </w:p>
                          <w:p w14:paraId="2BD721EA" w14:textId="47E663C5" w:rsidR="00497F8C" w:rsidRPr="00497F8C" w:rsidRDefault="00497F8C" w:rsidP="00497F8C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020 8724 1861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-64.75pt;margin-top:450.35pt;width:248.55pt;height:29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" filled="f" stroked="f">
                <v:textbox>
                  <w:txbxContent>
                    <w:p w14:paraId="6083A637" w14:textId="46B74D42" w:rsidR="008B013C" w:rsidRDefault="00497F8C" w:rsidP="00FA7F04">
                      <w:pPr>
                        <w:rPr>
                          <w:rFonts w:ascii="Century Gothic" w:hAnsi="Century Gothic"/>
                          <w:b/>
                          <w:sz w:val="40"/>
                          <w:szCs w:val="36"/>
                        </w:rPr>
                      </w:pPr>
                      <w:r w:rsidRPr="00497F8C">
                        <w:rPr>
                          <w:rFonts w:ascii="Century Gothic" w:hAnsi="Century Gothic"/>
                          <w:b/>
                          <w:sz w:val="40"/>
                          <w:szCs w:val="36"/>
                        </w:rPr>
                        <w:t>Godwin Primary School</w:t>
                      </w:r>
                    </w:p>
                    <w:p w14:paraId="1C534DB2" w14:textId="77777777" w:rsidR="00497F8C" w:rsidRPr="00497F8C" w:rsidRDefault="00497F8C" w:rsidP="00FA7F04">
                      <w:pPr>
                        <w:rPr>
                          <w:rFonts w:ascii="Rockwell" w:hAnsi="Rockwell"/>
                          <w:color w:val="000000" w:themeColor="text1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D309433" w14:textId="42D86CB2" w:rsidR="009043DD" w:rsidRDefault="00497F8C" w:rsidP="00497F8C">
                      <w:pPr>
                        <w:jc w:val="center"/>
                        <w:rPr>
                          <w:rFonts w:ascii="Rockwell" w:hAnsi="Rockwel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Rockwell" w:hAnsi="Rockwel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Every Friday starting 8.03.19</w:t>
                      </w:r>
                    </w:p>
                    <w:p w14:paraId="1F835EA0" w14:textId="174E2466" w:rsidR="00497F8C" w:rsidRPr="00D14C95" w:rsidRDefault="00497F8C" w:rsidP="00497F8C">
                      <w:pPr>
                        <w:jc w:val="center"/>
                        <w:rPr>
                          <w:rFonts w:ascii="Rockwell" w:hAnsi="Rockwel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Rockwell" w:hAnsi="Rockwell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9:15am – 10.45am</w:t>
                      </w:r>
                    </w:p>
                    <w:p w14:paraId="1F11D49D" w14:textId="5E954DE0" w:rsidR="00FA7F04" w:rsidRDefault="00FA7F04" w:rsidP="00FA7F04">
                      <w:pPr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15A7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8384A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If you would like to join email:</w:t>
                      </w:r>
                    </w:p>
                    <w:p w14:paraId="20D97659" w14:textId="3B38E7C7" w:rsidR="0028384A" w:rsidRDefault="00497F8C" w:rsidP="00FA7F04">
                      <w:pPr>
                        <w:rPr>
                          <w:rFonts w:ascii="Rockwell" w:hAnsi="Rockwell"/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9" w:history="1">
                        <w:r w:rsidRPr="003B762B">
                          <w:rPr>
                            <w:rStyle w:val="Hyperlink"/>
                            <w:rFonts w:ascii="Rockwell" w:hAnsi="Rockwell"/>
                            <w:b/>
                            <w:sz w:val="32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Alines3.301@bdcs.org.uk</w:t>
                        </w:r>
                      </w:hyperlink>
                    </w:p>
                    <w:p w14:paraId="110D579A" w14:textId="77777777" w:rsidR="00497F8C" w:rsidRDefault="00497F8C" w:rsidP="00497F8C">
                      <w:pPr>
                        <w:jc w:val="center"/>
                        <w:rPr>
                          <w:rFonts w:ascii="Rockwell" w:hAnsi="Rockwell"/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Rockwell" w:hAnsi="Rockwell"/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 call Alison Lines on </w:t>
                      </w:r>
                    </w:p>
                    <w:p w14:paraId="2BD721EA" w14:textId="47E663C5" w:rsidR="00497F8C" w:rsidRPr="00497F8C" w:rsidRDefault="00497F8C" w:rsidP="00497F8C">
                      <w:pPr>
                        <w:jc w:val="center"/>
                        <w:rPr>
                          <w:rFonts w:ascii="Rockwell" w:hAnsi="Rockwell"/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Rockwell" w:hAnsi="Rockwell"/>
                          <w:b/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020 8724 1861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EFF" w:rsidRPr="00FA7F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0EE782" wp14:editId="3B9CADEA">
                <wp:simplePos x="0" y="0"/>
                <wp:positionH relativeFrom="margin">
                  <wp:posOffset>-669956</wp:posOffset>
                </wp:positionH>
                <wp:positionV relativeFrom="paragraph">
                  <wp:posOffset>6644615</wp:posOffset>
                </wp:positionV>
                <wp:extent cx="1887855" cy="8229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B7F0B4" w14:textId="77777777" w:rsidR="007F7E0F" w:rsidRDefault="007F7E0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00EE782" id="Text Box 4" o:spid="_x0000_s1030" type="#_x0000_t202" style="position:absolute;margin-left:-52.75pt;margin-top:523.2pt;width:148.65pt;height:64.8pt;z-index:2516684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" filled="f" stroked="f">
                <v:textbox style="mso-fit-shape-to-text:t">
                  <w:txbxContent>
                    <w:p w14:paraId="6CB7F0B4" w14:textId="77777777" w:rsidR="007F7E0F" w:rsidRDefault="007F7E0F"/>
                  </w:txbxContent>
                </v:textbox>
                <w10:wrap anchorx="margin"/>
              </v:shape>
            </w:pict>
          </mc:Fallback>
        </mc:AlternateContent>
      </w:r>
      <w:r w:rsidR="00BD430B" w:rsidRPr="00FA7F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E5A8D" wp14:editId="77D82A68">
                <wp:simplePos x="0" y="0"/>
                <wp:positionH relativeFrom="margin">
                  <wp:posOffset>-669956</wp:posOffset>
                </wp:positionH>
                <wp:positionV relativeFrom="paragraph">
                  <wp:posOffset>6644615</wp:posOffset>
                </wp:positionV>
                <wp:extent cx="1887855" cy="8229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88E393" w14:textId="77777777" w:rsidR="00BD430B" w:rsidRDefault="00BD430B" w:rsidP="00BD430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4DE5A8D" id="Text Box 12" o:spid="_x0000_s1031" type="#_x0000_t202" style="position:absolute;margin-left:-52.75pt;margin-top:523.2pt;width:148.65pt;height:64.8pt;z-index:251677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" filled="f" stroked="f">
                <v:textbox style="mso-fit-shape-to-text:t">
                  <w:txbxContent>
                    <w:p w14:paraId="4288E393" w14:textId="77777777" w:rsidR="00BD430B" w:rsidRDefault="00BD430B" w:rsidP="00BD430B"/>
                  </w:txbxContent>
                </v:textbox>
                <w10:wrap anchorx="margin"/>
              </v:shape>
            </w:pict>
          </mc:Fallback>
        </mc:AlternateContent>
      </w:r>
      <w:r w:rsidR="00BD430B">
        <w:rPr>
          <w:noProof/>
        </w:rPr>
        <w:tab/>
      </w:r>
      <w:r w:rsidR="00BD430B">
        <w:rPr>
          <w:noProof/>
        </w:rPr>
        <w:tab/>
      </w:r>
      <w:r w:rsidR="00BD430B">
        <w:rPr>
          <w:noProof/>
        </w:rPr>
        <w:tab/>
      </w:r>
      <w:r w:rsidR="00BD430B">
        <w:rPr>
          <w:noProof/>
        </w:rPr>
        <w:tab/>
      </w:r>
      <w:r w:rsidR="00BD430B">
        <w:rPr>
          <w:noProof/>
        </w:rPr>
        <w:tab/>
      </w:r>
      <w:r w:rsidR="00BD430B">
        <w:rPr>
          <w:noProof/>
        </w:rPr>
        <w:tab/>
      </w:r>
    </w:p>
    <w:sectPr w:rsidR="00FA7F04" w:rsidRPr="00FA7F04" w:rsidSect="00D14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AACA9" w14:textId="77777777" w:rsidR="009043DD" w:rsidRDefault="009043DD" w:rsidP="009043DD">
      <w:pPr>
        <w:spacing w:after="0" w:line="240" w:lineRule="auto"/>
      </w:pPr>
      <w:r>
        <w:separator/>
      </w:r>
    </w:p>
  </w:endnote>
  <w:endnote w:type="continuationSeparator" w:id="0">
    <w:p w14:paraId="101BC2CF" w14:textId="77777777" w:rsidR="009043DD" w:rsidRDefault="009043DD" w:rsidP="0090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BD455" w14:textId="77777777" w:rsidR="009043DD" w:rsidRDefault="009043DD" w:rsidP="009043DD">
      <w:pPr>
        <w:spacing w:after="0" w:line="240" w:lineRule="auto"/>
      </w:pPr>
      <w:r>
        <w:separator/>
      </w:r>
    </w:p>
  </w:footnote>
  <w:footnote w:type="continuationSeparator" w:id="0">
    <w:p w14:paraId="5981406B" w14:textId="77777777" w:rsidR="009043DD" w:rsidRDefault="009043DD" w:rsidP="00904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04"/>
    <w:rsid w:val="00024EFF"/>
    <w:rsid w:val="000605FD"/>
    <w:rsid w:val="0028384A"/>
    <w:rsid w:val="00497F8C"/>
    <w:rsid w:val="00672A0B"/>
    <w:rsid w:val="00777AB8"/>
    <w:rsid w:val="00780EE8"/>
    <w:rsid w:val="007F7E0F"/>
    <w:rsid w:val="008B013C"/>
    <w:rsid w:val="009043DD"/>
    <w:rsid w:val="00A42492"/>
    <w:rsid w:val="00A615A7"/>
    <w:rsid w:val="00B364F6"/>
    <w:rsid w:val="00BD430B"/>
    <w:rsid w:val="00D14C95"/>
    <w:rsid w:val="00DD6792"/>
    <w:rsid w:val="00FA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D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0F"/>
  </w:style>
  <w:style w:type="paragraph" w:styleId="Heading1">
    <w:name w:val="heading 1"/>
    <w:basedOn w:val="Normal"/>
    <w:link w:val="Heading1Char"/>
    <w:uiPriority w:val="9"/>
    <w:qFormat/>
    <w:rsid w:val="008B0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7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0EE8"/>
    <w:rPr>
      <w:color w:val="808080"/>
    </w:rPr>
  </w:style>
  <w:style w:type="character" w:customStyle="1" w:styleId="lrzxr">
    <w:name w:val="lrzxr"/>
    <w:basedOn w:val="DefaultParagraphFont"/>
    <w:rsid w:val="00777AB8"/>
  </w:style>
  <w:style w:type="paragraph" w:styleId="BalloonText">
    <w:name w:val="Balloon Text"/>
    <w:basedOn w:val="Normal"/>
    <w:link w:val="BalloonTextChar"/>
    <w:uiPriority w:val="99"/>
    <w:semiHidden/>
    <w:unhideWhenUsed/>
    <w:rsid w:val="00BD4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30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D67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0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3DD"/>
  </w:style>
  <w:style w:type="paragraph" w:styleId="Footer">
    <w:name w:val="footer"/>
    <w:basedOn w:val="Normal"/>
    <w:link w:val="FooterChar"/>
    <w:uiPriority w:val="99"/>
    <w:unhideWhenUsed/>
    <w:rsid w:val="0090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3DD"/>
  </w:style>
  <w:style w:type="character" w:customStyle="1" w:styleId="Heading1Char">
    <w:name w:val="Heading 1 Char"/>
    <w:basedOn w:val="DefaultParagraphFont"/>
    <w:link w:val="Heading1"/>
    <w:uiPriority w:val="9"/>
    <w:rsid w:val="008B01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B01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0F"/>
  </w:style>
  <w:style w:type="paragraph" w:styleId="Heading1">
    <w:name w:val="heading 1"/>
    <w:basedOn w:val="Normal"/>
    <w:link w:val="Heading1Char"/>
    <w:uiPriority w:val="9"/>
    <w:qFormat/>
    <w:rsid w:val="008B0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7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0EE8"/>
    <w:rPr>
      <w:color w:val="808080"/>
    </w:rPr>
  </w:style>
  <w:style w:type="character" w:customStyle="1" w:styleId="lrzxr">
    <w:name w:val="lrzxr"/>
    <w:basedOn w:val="DefaultParagraphFont"/>
    <w:rsid w:val="00777AB8"/>
  </w:style>
  <w:style w:type="paragraph" w:styleId="BalloonText">
    <w:name w:val="Balloon Text"/>
    <w:basedOn w:val="Normal"/>
    <w:link w:val="BalloonTextChar"/>
    <w:uiPriority w:val="99"/>
    <w:semiHidden/>
    <w:unhideWhenUsed/>
    <w:rsid w:val="00BD4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30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D67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0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3DD"/>
  </w:style>
  <w:style w:type="paragraph" w:styleId="Footer">
    <w:name w:val="footer"/>
    <w:basedOn w:val="Normal"/>
    <w:link w:val="FooterChar"/>
    <w:uiPriority w:val="99"/>
    <w:unhideWhenUsed/>
    <w:rsid w:val="0090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3DD"/>
  </w:style>
  <w:style w:type="character" w:customStyle="1" w:styleId="Heading1Char">
    <w:name w:val="Heading 1 Char"/>
    <w:basedOn w:val="DefaultParagraphFont"/>
    <w:link w:val="Heading1"/>
    <w:uiPriority w:val="9"/>
    <w:rsid w:val="008B01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B0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es3.301@bdc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ines3.301@bdc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283CDD2E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Acheampong Daniel</dc:creator>
  <cp:lastModifiedBy>alines3.301</cp:lastModifiedBy>
  <cp:revision>3</cp:revision>
  <cp:lastPrinted>2019-02-11T14:48:00Z</cp:lastPrinted>
  <dcterms:created xsi:type="dcterms:W3CDTF">2019-02-11T14:59:00Z</dcterms:created>
  <dcterms:modified xsi:type="dcterms:W3CDTF">2019-02-13T13:12:00Z</dcterms:modified>
</cp:coreProperties>
</file>